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default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仿宋" w:hAnsi="仿宋" w:eastAsia="仿宋" w:cs="仿宋"/>
          <w:b/>
          <w:sz w:val="28"/>
          <w:szCs w:val="28"/>
        </w:rPr>
        <w:instrText xml:space="preserve">ADDIN CNKISM.UserStyle</w:instrText>
      </w:r>
      <w:r>
        <w:rPr>
          <w:rFonts w:hint="default" w:ascii="仿宋" w:hAnsi="仿宋" w:eastAsia="仿宋" w:cs="仿宋"/>
          <w:b/>
          <w:sz w:val="28"/>
          <w:szCs w:val="28"/>
        </w:rPr>
        <w:fldChar w:fldCharType="end"/>
      </w:r>
      <w:r>
        <w:rPr>
          <w:rFonts w:ascii="仿宋" w:hAnsi="仿宋" w:eastAsia="仿宋" w:cs="仿宋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  <w:r>
        <w:rPr>
          <w:rFonts w:ascii="黑体" w:hAnsi="黑体" w:eastAsia="黑体" w:cs="黑体"/>
          <w:b/>
          <w:color w:val="000000"/>
          <w:sz w:val="36"/>
          <w:szCs w:val="36"/>
        </w:rPr>
        <w:t>统计与数学学院学生会执行主席报名表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5"/>
        <w:gridCol w:w="1440"/>
        <w:gridCol w:w="1230"/>
        <w:gridCol w:w="1200"/>
        <w:gridCol w:w="1065"/>
        <w:gridCol w:w="1290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照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成绩排名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留任职位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（自我优势介绍、曾任职务、何时何地受过奖励等）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 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认 识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（对所竞选职务的认识、对团委学生会工作的建议）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构 想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（对所竞选部门未来工作的构想，可另附页）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申请人签字                                   </w:t>
            </w:r>
          </w:p>
          <w:p>
            <w:pPr>
              <w:ind w:right="480"/>
              <w:jc w:val="right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MTAyYTQwZjQ2YTVkOTIzMzA3NTZhMjgxOTY1MTEifQ=="/>
    <w:docVar w:name="KSO_WPS_MARK_KEY" w:val="14f1d0f1-c607-4984-aa3e-f1c259d97447"/>
  </w:docVars>
  <w:rsids>
    <w:rsidRoot w:val="18015BE4"/>
    <w:rsid w:val="00110A42"/>
    <w:rsid w:val="001B2CF4"/>
    <w:rsid w:val="00457D97"/>
    <w:rsid w:val="00471801"/>
    <w:rsid w:val="005D444B"/>
    <w:rsid w:val="00833F88"/>
    <w:rsid w:val="00911965"/>
    <w:rsid w:val="00937FB7"/>
    <w:rsid w:val="009B05F3"/>
    <w:rsid w:val="00B03B7A"/>
    <w:rsid w:val="00BC68B6"/>
    <w:rsid w:val="00CF0321"/>
    <w:rsid w:val="00D04A02"/>
    <w:rsid w:val="089917E1"/>
    <w:rsid w:val="18015BE4"/>
    <w:rsid w:val="27BC5CCA"/>
    <w:rsid w:val="2DF54F6F"/>
    <w:rsid w:val="40E01D1F"/>
    <w:rsid w:val="453D1EAB"/>
    <w:rsid w:val="46973AA6"/>
    <w:rsid w:val="4B721D37"/>
    <w:rsid w:val="6D535020"/>
    <w:rsid w:val="76D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183</Words>
  <Characters>183</Characters>
  <Lines>2</Lines>
  <Paragraphs>1</Paragraphs>
  <TotalTime>1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2024-06-13T12:20:00Z</dcterms:created>
  <dc:creator>CHEN C</dc:creator>
  <cp:lastModifiedBy>Administrator</cp:lastModifiedBy>
  <cp:lastPrinted>2018-07-10T08:01:00Z</cp:lastPrinted>
  <dcterms:modified xsi:type="dcterms:W3CDTF">2024-06-14T00:45:23Z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CA6A28DC10474380819D559B8A200F26_13</vt:lpwstr>
  </property>
</Properties>
</file>