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仿宋"/>
          <w:b/>
          <w:sz w:val="32"/>
          <w:szCs w:val="32"/>
        </w:rPr>
      </w:pPr>
      <w:r>
        <w:rPr>
          <w:rFonts w:hint="default" w:ascii="仿宋" w:hAnsi="仿宋" w:eastAsia="仿宋" w:cs="仿宋"/>
          <w:b/>
          <w:sz w:val="28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仿宋" w:hAnsi="仿宋" w:eastAsia="仿宋" w:cs="仿宋"/>
          <w:b/>
          <w:sz w:val="28"/>
          <w:szCs w:val="28"/>
        </w:rPr>
        <w:instrText xml:space="preserve">ADDIN CNKISM.UserStyle</w:instrText>
      </w:r>
      <w:r>
        <w:rPr>
          <w:rFonts w:hint="default" w:ascii="仿宋" w:hAnsi="仿宋" w:eastAsia="仿宋" w:cs="仿宋"/>
          <w:b/>
          <w:sz w:val="28"/>
          <w:szCs w:val="28"/>
        </w:rPr>
        <w:fldChar w:fldCharType="end"/>
      </w:r>
      <w:r>
        <w:rPr>
          <w:rFonts w:ascii="仿宋" w:hAnsi="仿宋" w:eastAsia="仿宋" w:cs="仿宋"/>
          <w:b/>
          <w:sz w:val="28"/>
          <w:szCs w:val="28"/>
        </w:rPr>
        <w:t>附件1：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统计与数学</w:t>
      </w:r>
      <w:r>
        <w:rPr>
          <w:rFonts w:ascii="黑体" w:hAnsi="黑体" w:eastAsia="黑体" w:cs="黑体"/>
          <w:b/>
          <w:color w:val="000000"/>
          <w:sz w:val="36"/>
          <w:szCs w:val="36"/>
        </w:rPr>
        <w:t>学院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eastAsia="zh-CN"/>
        </w:rPr>
        <w:t>学生会执行主席报名表</w:t>
      </w:r>
    </w:p>
    <w:p>
      <w:pPr>
        <w:spacing w:line="360" w:lineRule="auto"/>
        <w:jc w:val="center"/>
        <w:rPr>
          <w:rFonts w:hint="default" w:ascii="黑体" w:hAnsi="黑体" w:eastAsia="黑体" w:cs="黑体"/>
          <w:b/>
          <w:color w:val="000000"/>
          <w:sz w:val="36"/>
          <w:szCs w:val="36"/>
        </w:rPr>
      </w:pPr>
    </w:p>
    <w:tbl>
      <w:tblPr>
        <w:tblStyle w:val="4"/>
        <w:tblW w:w="9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795"/>
        <w:gridCol w:w="1440"/>
        <w:gridCol w:w="1230"/>
        <w:gridCol w:w="1200"/>
        <w:gridCol w:w="1065"/>
        <w:gridCol w:w="1290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姓 名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性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   照</w:t>
            </w: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专 业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年 级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班 级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政治面貌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成绩排名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籍 贯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竞选职位</w:t>
            </w:r>
          </w:p>
        </w:tc>
        <w:tc>
          <w:tcPr>
            <w:tcW w:w="57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现任职务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是否服从调剂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个 人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简 介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（自我优势介绍、曾任职务、何时何地受过奖励等）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岗 位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认 识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（对所竞选职务的认识、对团委学生会工作的建议）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构 想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（对所竞选部门未来工作的构想，可另附页）</w:t>
            </w: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本人</w:t>
            </w:r>
          </w:p>
          <w:p>
            <w:pPr>
              <w:snapToGrid w:val="0"/>
              <w:jc w:val="center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sz w:val="24"/>
                <w:szCs w:val="24"/>
              </w:rPr>
              <w:t>承诺</w:t>
            </w:r>
          </w:p>
        </w:tc>
        <w:tc>
          <w:tcPr>
            <w:tcW w:w="75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本人保证以上填写内容全部属实。如有不符，愿承担所有责任。</w:t>
            </w:r>
          </w:p>
          <w:p>
            <w:pPr>
              <w:ind w:right="960" w:firstLine="4680" w:firstLineChars="1950"/>
              <w:rPr>
                <w:rFonts w:hint="default" w:ascii="仿宋" w:hAnsi="仿宋" w:eastAsia="仿宋" w:cs="仿宋"/>
                <w:sz w:val="24"/>
                <w:szCs w:val="24"/>
              </w:rPr>
            </w:pPr>
          </w:p>
          <w:p>
            <w:pPr>
              <w:ind w:right="960" w:firstLine="4680" w:firstLineChars="1950"/>
              <w:rPr>
                <w:rFonts w:hint="default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申请人签字                                   </w:t>
            </w:r>
          </w:p>
          <w:p>
            <w:pPr>
              <w:ind w:right="480"/>
              <w:jc w:val="right"/>
              <w:rPr>
                <w:rFonts w:hint="default" w:ascii="仿宋" w:hAnsi="仿宋" w:eastAsia="仿宋" w:cs="仿宋"/>
                <w:b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 xml:space="preserve">                                           年  月  日</w:t>
            </w:r>
          </w:p>
        </w:tc>
      </w:tr>
    </w:tbl>
    <w:p>
      <w:pPr>
        <w:rPr>
          <w:rFonts w:hint="default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yMjRmMGQ0NGEzYzg4OTIxZTZkYzNmYWEwNTNlMDEifQ=="/>
  </w:docVars>
  <w:rsids>
    <w:rsidRoot w:val="18015BE4"/>
    <w:rsid w:val="00110A42"/>
    <w:rsid w:val="001B2CF4"/>
    <w:rsid w:val="00937FB7"/>
    <w:rsid w:val="009B05F3"/>
    <w:rsid w:val="00CF0321"/>
    <w:rsid w:val="089917E1"/>
    <w:rsid w:val="18015BE4"/>
    <w:rsid w:val="27BC5CCA"/>
    <w:rsid w:val="40E01D1F"/>
    <w:rsid w:val="453D1EAB"/>
    <w:rsid w:val="46973AA6"/>
    <w:rsid w:val="4B721D3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eastAsia"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183</Words>
  <Characters>183</Characters>
  <Lines>2</Lines>
  <Paragraphs>1</Paragraphs>
  <TotalTime>6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2018-04-11T13:36:00Z</dcterms:created>
  <dc:creator>CHEN C</dc:creator>
  <cp:lastModifiedBy>梦想</cp:lastModifiedBy>
  <cp:lastPrinted>2018-07-10T08:01:00Z</cp:lastPrinted>
  <dcterms:modified xsi:type="dcterms:W3CDTF">2023-06-06T08:52:59Z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3EBB382843524A15A0B6CDD100219A37_13</vt:lpwstr>
  </property>
</Properties>
</file>